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56DD704E" w:rsidR="00615B04" w:rsidRPr="00E40092" w:rsidRDefault="00D75057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30-60-90 Day Performance Review with Self Review</w:t>
      </w:r>
    </w:p>
    <w:tbl>
      <w:tblPr>
        <w:tblW w:w="10963" w:type="dxa"/>
        <w:tblLook w:val="04A0" w:firstRow="1" w:lastRow="0" w:firstColumn="1" w:lastColumn="0" w:noHBand="0" w:noVBand="1"/>
      </w:tblPr>
      <w:tblGrid>
        <w:gridCol w:w="3137"/>
        <w:gridCol w:w="1095"/>
        <w:gridCol w:w="286"/>
        <w:gridCol w:w="2156"/>
        <w:gridCol w:w="2141"/>
        <w:gridCol w:w="2148"/>
      </w:tblGrid>
      <w:tr w:rsidR="00D75057" w:rsidRPr="00D75057" w14:paraId="3E75B143" w14:textId="77777777" w:rsidTr="00D75057">
        <w:trPr>
          <w:trHeight w:val="535"/>
        </w:trPr>
        <w:tc>
          <w:tcPr>
            <w:tcW w:w="10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09E5583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30-Day Performance Review (With Self Review)</w:t>
            </w:r>
          </w:p>
        </w:tc>
      </w:tr>
      <w:tr w:rsidR="00D75057" w:rsidRPr="00D75057" w14:paraId="056F0379" w14:textId="77777777" w:rsidTr="00D75057">
        <w:trPr>
          <w:trHeight w:val="316"/>
        </w:trPr>
        <w:tc>
          <w:tcPr>
            <w:tcW w:w="31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202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500B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A3AC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D75057" w:rsidRPr="00D75057" w14:paraId="4F24D540" w14:textId="77777777" w:rsidTr="00D75057">
        <w:trPr>
          <w:trHeight w:val="316"/>
        </w:trPr>
        <w:tc>
          <w:tcPr>
            <w:tcW w:w="3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4FE7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03F0D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AD2A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7DA69BA" w14:textId="77777777" w:rsidTr="00D75057">
        <w:trPr>
          <w:trHeight w:val="316"/>
        </w:trPr>
        <w:tc>
          <w:tcPr>
            <w:tcW w:w="3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5D08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ED30B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3CC3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9B246E1" w14:textId="77777777" w:rsidTr="00D75057">
        <w:trPr>
          <w:trHeight w:val="316"/>
        </w:trPr>
        <w:tc>
          <w:tcPr>
            <w:tcW w:w="3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6DB6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EC38F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326B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7DA92A8F" w14:textId="77777777" w:rsidTr="00D75057">
        <w:trPr>
          <w:trHeight w:val="316"/>
        </w:trPr>
        <w:tc>
          <w:tcPr>
            <w:tcW w:w="3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55CD3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AEF95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0858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6DDA09D" w14:textId="77777777" w:rsidTr="00D75057">
        <w:trPr>
          <w:trHeight w:val="328"/>
        </w:trPr>
        <w:tc>
          <w:tcPr>
            <w:tcW w:w="31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29FE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4CD60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CA3F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6364457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778E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 30-day performance review is a formal assessment where the employee and manager evaluate the employee’s initial work performance, identify early strengths and areas for improvement, offer constructive feedback, and set immediate goals for continued development.</w:t>
            </w:r>
          </w:p>
        </w:tc>
      </w:tr>
      <w:tr w:rsidR="00D75057" w:rsidRPr="00D75057" w14:paraId="70BB104B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88A7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A4B8A99" w14:textId="77777777" w:rsidTr="00D75057">
        <w:trPr>
          <w:trHeight w:val="328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D0DB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2E95BF77" w14:textId="77777777" w:rsidTr="00D75057">
        <w:trPr>
          <w:trHeight w:val="438"/>
        </w:trPr>
        <w:tc>
          <w:tcPr>
            <w:tcW w:w="109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F11018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Job Performance Questions</w:t>
            </w:r>
          </w:p>
        </w:tc>
      </w:tr>
      <w:tr w:rsidR="00D75057" w:rsidRPr="00D75057" w14:paraId="2F7785DD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DF0C0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have you adapted to your new role? Provide details. </w:t>
            </w:r>
          </w:p>
        </w:tc>
      </w:tr>
      <w:tr w:rsidR="00D75057" w:rsidRPr="00D75057" w14:paraId="1C05BC40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57458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87F24F5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3139F7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42DA801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3B38F8D1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0B9A0B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C57AB4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33ECE318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AE457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CA4E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28DC1B7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D0D73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CA44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76D215F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4D680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achievements have you made in the past 30 days?</w:t>
            </w:r>
          </w:p>
        </w:tc>
      </w:tr>
      <w:tr w:rsidR="00D75057" w:rsidRPr="00D75057" w14:paraId="75D7972C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A5F8F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ECF380F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ACF64B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158033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113ED567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EA654F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E16667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D75057" w:rsidRPr="00D75057" w14:paraId="0467F99F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8D90A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263E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9C9567D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0044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013F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3018ABB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07CBF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specific challenges have you encountered during this 30-day period?</w:t>
            </w:r>
          </w:p>
        </w:tc>
      </w:tr>
      <w:tr w:rsidR="00D75057" w:rsidRPr="00D75057" w14:paraId="467E2D54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33F82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0D8E0B0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19DDA8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4FD4BC1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0CA9F552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B30606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9EE5C0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65A79E8A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34FCB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EEB1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9DD1881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79FF5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61D2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C439944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01F39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would you rate your collaboration with the team and the adjustment to the team dynamic in the last 30 days?</w:t>
            </w:r>
          </w:p>
        </w:tc>
      </w:tr>
      <w:tr w:rsidR="00D75057" w:rsidRPr="00D75057" w14:paraId="3C3884EC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5BA9E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ECD2222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F502D4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21E6951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586B7AA0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EA3603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CAE431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73696624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4C397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4A4C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A988D90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806A4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A726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61CFAA6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7BC06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support or resources do you need to improve?</w:t>
            </w:r>
          </w:p>
        </w:tc>
      </w:tr>
      <w:tr w:rsidR="00D75057" w:rsidRPr="00D75057" w14:paraId="65B66B94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C88BB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A0346EF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249FF1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0BCC8FB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79B2AEEB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AC509E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419BCE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59AEB1ED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ED658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DDFE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26EEF6E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ECA3F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B36E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AF8EB52" w14:textId="77777777" w:rsidTr="00D75057">
        <w:trPr>
          <w:trHeight w:val="438"/>
        </w:trPr>
        <w:tc>
          <w:tcPr>
            <w:tcW w:w="109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4E42F5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D75057" w:rsidRPr="00D75057" w14:paraId="45A303CD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8713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short-term goals have you set for yourself in this role?</w:t>
            </w:r>
          </w:p>
        </w:tc>
      </w:tr>
      <w:tr w:rsidR="00D75057" w:rsidRPr="00D75057" w14:paraId="04651E2C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D5A17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64EC0D8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64324E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48EA634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686D2B01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648D40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2FB7EF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122A3A9F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17B89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177B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D3C67CD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17AD3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E084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998CFD0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6FDE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are you progressing toward achieving these goals?</w:t>
            </w:r>
          </w:p>
        </w:tc>
      </w:tr>
      <w:tr w:rsidR="00D75057" w:rsidRPr="00D75057" w14:paraId="0993B937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692FD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5C32BFB3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335168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26ACE3B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7A81D5A9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1F10DE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7AFCCA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58E376E9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EEB57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5A1C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9911030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55B73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37CE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F5AFB08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6E33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additional support do you need to reach your goals?</w:t>
            </w:r>
          </w:p>
        </w:tc>
      </w:tr>
      <w:tr w:rsidR="00D75057" w:rsidRPr="00D75057" w14:paraId="3EF6CDD2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5D317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993E617" w14:textId="77777777" w:rsidTr="00D75057">
        <w:trPr>
          <w:trHeight w:val="316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D42C0E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24EFDC4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02476D88" w14:textId="77777777" w:rsidTr="00D75057">
        <w:trPr>
          <w:trHeight w:val="316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9EEDFA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C07586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3655EC1F" w14:textId="77777777" w:rsidTr="00D75057">
        <w:trPr>
          <w:trHeight w:val="316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41B94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D751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C63FE69" w14:textId="77777777" w:rsidTr="00D75057">
        <w:trPr>
          <w:trHeight w:val="328"/>
        </w:trPr>
        <w:tc>
          <w:tcPr>
            <w:tcW w:w="6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02D8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FDD8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B8411D4" w14:textId="77777777" w:rsidTr="00D75057">
        <w:trPr>
          <w:trHeight w:val="426"/>
        </w:trPr>
        <w:tc>
          <w:tcPr>
            <w:tcW w:w="109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4323BF2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D75057" w:rsidRPr="00D75057" w14:paraId="441B25BF" w14:textId="77777777" w:rsidTr="00D75057">
        <w:trPr>
          <w:trHeight w:val="316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4ACC97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3B9665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A990E5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CC7486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D75057" w:rsidRPr="00D75057" w14:paraId="276BB0DA" w14:textId="77777777" w:rsidTr="00D75057">
        <w:trPr>
          <w:trHeight w:val="316"/>
        </w:trPr>
        <w:tc>
          <w:tcPr>
            <w:tcW w:w="3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083DBB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D8FDDD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33E07A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DB7576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D75057" w:rsidRPr="00D75057" w14:paraId="04FF85F3" w14:textId="77777777" w:rsidTr="00D75057">
        <w:trPr>
          <w:trHeight w:val="316"/>
        </w:trPr>
        <w:tc>
          <w:tcPr>
            <w:tcW w:w="3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96C69F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F293F1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C65DE1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72ED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B1D686B" w14:textId="77777777" w:rsidTr="00D75057">
        <w:trPr>
          <w:trHeight w:val="316"/>
        </w:trPr>
        <w:tc>
          <w:tcPr>
            <w:tcW w:w="3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9C2695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250BD1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73374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C9EC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9C7F926" w14:textId="77777777" w:rsidTr="00D75057">
        <w:trPr>
          <w:trHeight w:val="328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23B9DF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64282FC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4BDA25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4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A7EB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CFE99C5" w14:textId="77777777" w:rsidTr="00D75057">
        <w:trPr>
          <w:trHeight w:val="426"/>
        </w:trPr>
        <w:tc>
          <w:tcPr>
            <w:tcW w:w="109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DCDB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D75057" w:rsidRPr="00D75057" w14:paraId="57700174" w14:textId="77777777" w:rsidTr="00D75057">
        <w:trPr>
          <w:trHeight w:val="316"/>
        </w:trPr>
        <w:tc>
          <w:tcPr>
            <w:tcW w:w="1096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7E5E1CF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D75057" w:rsidRPr="00D75057" w14:paraId="5231B7EA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9F4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03E67DED" w14:textId="77777777" w:rsidTr="00D75057">
        <w:trPr>
          <w:trHeight w:val="316"/>
        </w:trPr>
        <w:tc>
          <w:tcPr>
            <w:tcW w:w="1096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9614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2FDAA99C" w14:textId="77777777" w:rsidTr="00D75057">
        <w:trPr>
          <w:trHeight w:val="328"/>
        </w:trPr>
        <w:tc>
          <w:tcPr>
            <w:tcW w:w="1096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9A47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4F02747D" w14:textId="77777777" w:rsidTr="00D75057">
        <w:trPr>
          <w:trHeight w:val="53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2A98103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AE5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791284E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E93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0203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Default="00B134D5" w:rsidP="00202FAA">
      <w:pPr>
        <w:rPr>
          <w:rFonts w:cstheme="minorHAnsi"/>
        </w:rPr>
      </w:pPr>
    </w:p>
    <w:p w14:paraId="62FDA799" w14:textId="77777777" w:rsidR="00D75057" w:rsidRDefault="00D75057" w:rsidP="00202FAA">
      <w:pPr>
        <w:rPr>
          <w:rFonts w:cstheme="minorHAnsi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3140"/>
        <w:gridCol w:w="1096"/>
        <w:gridCol w:w="286"/>
        <w:gridCol w:w="2159"/>
        <w:gridCol w:w="2143"/>
        <w:gridCol w:w="2151"/>
      </w:tblGrid>
      <w:tr w:rsidR="00D75057" w:rsidRPr="00D75057" w14:paraId="4161DF54" w14:textId="77777777" w:rsidTr="00D75057">
        <w:trPr>
          <w:trHeight w:val="532"/>
        </w:trPr>
        <w:tc>
          <w:tcPr>
            <w:tcW w:w="10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3660F9F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60-Day Performance Review (With Self Review)</w:t>
            </w:r>
          </w:p>
        </w:tc>
      </w:tr>
      <w:tr w:rsidR="00D75057" w:rsidRPr="00D75057" w14:paraId="09C49062" w14:textId="77777777" w:rsidTr="00D75057">
        <w:trPr>
          <w:trHeight w:val="314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839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2FFA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7109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Finalize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D75057" w:rsidRPr="00D75057" w14:paraId="096AE2CA" w14:textId="77777777" w:rsidTr="00D75057">
        <w:trPr>
          <w:trHeight w:val="31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3A81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B34AF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1DA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1463B8F" w14:textId="77777777" w:rsidTr="00D75057">
        <w:trPr>
          <w:trHeight w:val="31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B034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096E7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0BE5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55D711B" w14:textId="77777777" w:rsidTr="00D75057">
        <w:trPr>
          <w:trHeight w:val="31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679E2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2A7F9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E1D8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D0E7848" w14:textId="77777777" w:rsidTr="00D75057">
        <w:trPr>
          <w:trHeight w:val="31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D9F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5FE68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B892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B900844" w14:textId="77777777" w:rsidTr="00D75057">
        <w:trPr>
          <w:trHeight w:val="32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294B8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427C8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08A7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A029D68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9DDB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 60-day performance review is a formal assessment where the employee and manager evaluate the employee’s work performance after two months, identifying strengths and weaknesses, providing feedback, and setting goals for continued improvement and development.</w:t>
            </w:r>
          </w:p>
        </w:tc>
      </w:tr>
      <w:tr w:rsidR="00D75057" w:rsidRPr="00D75057" w14:paraId="036CEBB4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D77F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4F30A0B" w14:textId="77777777" w:rsidTr="00D75057">
        <w:trPr>
          <w:trHeight w:val="326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AFCE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C9CB43D" w14:textId="77777777" w:rsidTr="00D75057">
        <w:trPr>
          <w:trHeight w:val="435"/>
        </w:trPr>
        <w:tc>
          <w:tcPr>
            <w:tcW w:w="109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AD53E6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Job Performance Questions</w:t>
            </w:r>
          </w:p>
        </w:tc>
      </w:tr>
      <w:tr w:rsidR="00D75057" w:rsidRPr="00D75057" w14:paraId="1F2B037B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BB720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are you managing your job responsibilities?</w:t>
            </w:r>
          </w:p>
        </w:tc>
      </w:tr>
      <w:tr w:rsidR="00D75057" w:rsidRPr="00D75057" w14:paraId="60BA996A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3147F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F6F6BB5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19C698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188A0B3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11FBBE36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083AD7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6A1726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2F354C97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BCE48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6D5E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AB1F5BE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C8082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DD56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251B1572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2D3E9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key accomplishments have you achieved in the past 60 days that you are most proud of?</w:t>
            </w:r>
          </w:p>
        </w:tc>
      </w:tr>
      <w:tr w:rsidR="00D75057" w:rsidRPr="00D75057" w14:paraId="64ACAB2C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128D5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373A8A4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F2F9CF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0A56B5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19470A0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719999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C26BD1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D75057" w:rsidRPr="00D75057" w14:paraId="2158F5EA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B18F4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278E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77643BB3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DEDEF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C4BC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E038090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34A2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challenges have you faced and how have you addressed them in these 60 days?</w:t>
            </w:r>
          </w:p>
        </w:tc>
      </w:tr>
      <w:tr w:rsidR="00D75057" w:rsidRPr="00D75057" w14:paraId="0AE7B3E8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67F14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76266069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5ED82E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3C2C30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1A94450A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94D884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E7176B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61FADF35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295B6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4AF9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FB48ABA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51D16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ABAB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2913E00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B104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well do you feel you have integrated with the team? Please explain why.</w:t>
            </w:r>
          </w:p>
        </w:tc>
      </w:tr>
      <w:tr w:rsidR="00D75057" w:rsidRPr="00D75057" w14:paraId="23FDA388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0425B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5CDE2AB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4776DC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04BA345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2D17643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67D72F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5B14EF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6798BBBC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B2CA0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E02C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7FB5461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F7C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BACD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1186DE3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E0F72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areas do you believe need improvement moving forward and how would you approach them?</w:t>
            </w:r>
          </w:p>
        </w:tc>
      </w:tr>
      <w:tr w:rsidR="00D75057" w:rsidRPr="00D75057" w14:paraId="5A932C3C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3C6E5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D75FC53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B14E7C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4C0D231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0BED8B18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25DFA0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A4DE4B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16200542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FDDD8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94F2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B76C4AB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766DE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3D26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67046DA" w14:textId="77777777" w:rsidTr="00D75057">
        <w:trPr>
          <w:trHeight w:val="435"/>
        </w:trPr>
        <w:tc>
          <w:tcPr>
            <w:tcW w:w="109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663AB5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D75057" w:rsidRPr="00D75057" w14:paraId="689D8405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ADA4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progress have you made toward your initial goals?</w:t>
            </w:r>
          </w:p>
        </w:tc>
      </w:tr>
      <w:tr w:rsidR="00D75057" w:rsidRPr="00D75057" w14:paraId="0B9BBB41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DE9FE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EFB11F3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06B711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64DEA6A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732C0BE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0EC652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7F0724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7771AEA2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191F2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CE4C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D7C6B62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4564D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ADD8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44F2CCC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04CF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you identified any new goals based on your experiences in alignment with your last review results so far?</w:t>
            </w:r>
          </w:p>
        </w:tc>
      </w:tr>
      <w:tr w:rsidR="00D75057" w:rsidRPr="00D75057" w14:paraId="02600729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76734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79C76E98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8FF69F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990F9C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39A3065D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2EAAD2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001E61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57EC3A2B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37E31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FEA3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BC6B7A0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8060A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9E3F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3164F6A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42E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additional resources or support do you need to achieve your goals?</w:t>
            </w:r>
          </w:p>
        </w:tc>
      </w:tr>
      <w:tr w:rsidR="00D75057" w:rsidRPr="00D75057" w14:paraId="38C776BB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F14DC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FA2EB56" w14:textId="77777777" w:rsidTr="00D75057">
        <w:trPr>
          <w:trHeight w:val="31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722B1D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690C4F4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23163DD2" w14:textId="77777777" w:rsidTr="00D75057">
        <w:trPr>
          <w:trHeight w:val="314"/>
        </w:trPr>
        <w:tc>
          <w:tcPr>
            <w:tcW w:w="668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82B271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A87B04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47F09207" w14:textId="77777777" w:rsidTr="00D75057">
        <w:trPr>
          <w:trHeight w:val="314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4E5A2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5AB9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21F3FFB1" w14:textId="77777777" w:rsidTr="00D75057">
        <w:trPr>
          <w:trHeight w:val="326"/>
        </w:trPr>
        <w:tc>
          <w:tcPr>
            <w:tcW w:w="668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1EF14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9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B2FB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6D9A631" w14:textId="77777777" w:rsidTr="00D75057">
        <w:trPr>
          <w:trHeight w:val="423"/>
        </w:trPr>
        <w:tc>
          <w:tcPr>
            <w:tcW w:w="109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28A4E91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D75057" w:rsidRPr="00D75057" w14:paraId="0DB3BC6D" w14:textId="77777777" w:rsidTr="00D75057">
        <w:trPr>
          <w:trHeight w:val="314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6C964B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72A96A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7E359E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7FC610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D75057" w:rsidRPr="00D75057" w14:paraId="446A6928" w14:textId="77777777" w:rsidTr="00D75057">
        <w:trPr>
          <w:trHeight w:val="31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35047D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9DFC27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4292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41B491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D75057" w:rsidRPr="00D75057" w14:paraId="2F1ADEF1" w14:textId="77777777" w:rsidTr="00D75057">
        <w:trPr>
          <w:trHeight w:val="31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150EBC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871759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3B86B2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F3C6C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9D12986" w14:textId="77777777" w:rsidTr="00D75057">
        <w:trPr>
          <w:trHeight w:val="31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4E7923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2E18A4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18252A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AAC05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65F2A89" w14:textId="77777777" w:rsidTr="00D75057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832CFF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30624D1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633607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078BA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73A8D291" w14:textId="77777777" w:rsidTr="00D75057">
        <w:trPr>
          <w:trHeight w:val="423"/>
        </w:trPr>
        <w:tc>
          <w:tcPr>
            <w:tcW w:w="109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F78F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D75057" w:rsidRPr="00D75057" w14:paraId="5B1D2688" w14:textId="77777777" w:rsidTr="00D75057">
        <w:trPr>
          <w:trHeight w:val="314"/>
        </w:trPr>
        <w:tc>
          <w:tcPr>
            <w:tcW w:w="1097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2EA30A4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D75057" w:rsidRPr="00D75057" w14:paraId="172E5DF1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C147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6517FC4B" w14:textId="77777777" w:rsidTr="00D75057">
        <w:trPr>
          <w:trHeight w:val="314"/>
        </w:trPr>
        <w:tc>
          <w:tcPr>
            <w:tcW w:w="1097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6A03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760F62B7" w14:textId="77777777" w:rsidTr="00D75057">
        <w:trPr>
          <w:trHeight w:val="326"/>
        </w:trPr>
        <w:tc>
          <w:tcPr>
            <w:tcW w:w="1097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6B69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314EB207" w14:textId="77777777" w:rsidTr="00D75057">
        <w:trPr>
          <w:trHeight w:val="53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74B0FC0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999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A850C0C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D8E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AF83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623DEFAC" w14:textId="77777777" w:rsidR="00D75057" w:rsidRDefault="00D75057" w:rsidP="00202FAA">
      <w:pPr>
        <w:rPr>
          <w:rFonts w:cstheme="minorHAnsi"/>
        </w:rPr>
      </w:pPr>
    </w:p>
    <w:p w14:paraId="69EE375B" w14:textId="77777777" w:rsidR="00D75057" w:rsidRDefault="00D75057" w:rsidP="00202FAA">
      <w:pPr>
        <w:rPr>
          <w:rFonts w:cstheme="minorHAnsi"/>
        </w:rPr>
      </w:pPr>
    </w:p>
    <w:tbl>
      <w:tblPr>
        <w:tblW w:w="11003" w:type="dxa"/>
        <w:tblLook w:val="04A0" w:firstRow="1" w:lastRow="0" w:firstColumn="1" w:lastColumn="0" w:noHBand="0" w:noVBand="1"/>
      </w:tblPr>
      <w:tblGrid>
        <w:gridCol w:w="2907"/>
        <w:gridCol w:w="1207"/>
        <w:gridCol w:w="345"/>
        <w:gridCol w:w="1817"/>
        <w:gridCol w:w="2359"/>
        <w:gridCol w:w="2368"/>
      </w:tblGrid>
      <w:tr w:rsidR="00D75057" w:rsidRPr="00D75057" w14:paraId="10F978A6" w14:textId="77777777" w:rsidTr="00D75057">
        <w:trPr>
          <w:trHeight w:val="546"/>
        </w:trPr>
        <w:tc>
          <w:tcPr>
            <w:tcW w:w="1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5CDFCE4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90-Day Performance Review (With Self Review)</w:t>
            </w:r>
          </w:p>
        </w:tc>
      </w:tr>
      <w:tr w:rsidR="00D75057" w:rsidRPr="00D75057" w14:paraId="0C275C3E" w14:textId="77777777" w:rsidTr="00D75057">
        <w:trPr>
          <w:trHeight w:val="322"/>
        </w:trPr>
        <w:tc>
          <w:tcPr>
            <w:tcW w:w="29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3FA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270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2B31E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D75057" w:rsidRPr="00D75057" w14:paraId="1724AD60" w14:textId="77777777" w:rsidTr="00D75057">
        <w:trPr>
          <w:trHeight w:val="322"/>
        </w:trPr>
        <w:tc>
          <w:tcPr>
            <w:tcW w:w="2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A75C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549F5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2B7B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D19FDA0" w14:textId="77777777" w:rsidTr="00D75057">
        <w:trPr>
          <w:trHeight w:val="322"/>
        </w:trPr>
        <w:tc>
          <w:tcPr>
            <w:tcW w:w="2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BF31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49DAE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F9B1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871FD48" w14:textId="77777777" w:rsidTr="00D75057">
        <w:trPr>
          <w:trHeight w:val="322"/>
        </w:trPr>
        <w:tc>
          <w:tcPr>
            <w:tcW w:w="2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23B4A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D60FC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5C0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2634570" w14:textId="77777777" w:rsidTr="00D75057">
        <w:trPr>
          <w:trHeight w:val="322"/>
        </w:trPr>
        <w:tc>
          <w:tcPr>
            <w:tcW w:w="2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E974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CDB29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2F1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06C60253" w14:textId="77777777" w:rsidTr="00D75057">
        <w:trPr>
          <w:trHeight w:val="335"/>
        </w:trPr>
        <w:tc>
          <w:tcPr>
            <w:tcW w:w="29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6B8F4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63D25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7F9C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F7A9E22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3E54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 90-day performance review is a formal assessment where the employee and manager evaluate the employee’s performance over the first three months, identify strengths and areas for improvement, provide feedback, and set future goals.</w:t>
            </w:r>
          </w:p>
        </w:tc>
      </w:tr>
      <w:tr w:rsidR="00D75057" w:rsidRPr="00D75057" w14:paraId="6FEF0783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14C6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BC86DEE" w14:textId="77777777" w:rsidTr="00D75057">
        <w:trPr>
          <w:trHeight w:val="335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00CB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70D7C5A" w14:textId="77777777" w:rsidTr="00D75057">
        <w:trPr>
          <w:trHeight w:val="447"/>
        </w:trPr>
        <w:tc>
          <w:tcPr>
            <w:tcW w:w="110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32E06AD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Job Performance Questions</w:t>
            </w:r>
          </w:p>
        </w:tc>
      </w:tr>
      <w:tr w:rsidR="00D75057" w:rsidRPr="00D75057" w14:paraId="0B44B38C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6858D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progress have you made in mastering your role and responsibilities over the past 90 days?</w:t>
            </w:r>
          </w:p>
        </w:tc>
      </w:tr>
      <w:tr w:rsidR="00D75057" w:rsidRPr="00D75057" w14:paraId="2BF212E8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A8C61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C78CBBF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0CC23B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282669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600B79BA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2D226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B8E606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5B2E1F8A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49BBA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18CE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A70C29D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7CD9D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CAA8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956C926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E6C60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notable achievements or successes have you accomplished during this period?</w:t>
            </w:r>
          </w:p>
        </w:tc>
      </w:tr>
      <w:tr w:rsidR="00D75057" w:rsidRPr="00D75057" w14:paraId="6B046E63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6F699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80291ED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40BBD2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165793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F808834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5A518F3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9BAF2A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D75057" w:rsidRPr="00D75057" w14:paraId="3B4D73B7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F61EA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234B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02F5E5F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5D018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188C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49C1D01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4417B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identify any areas where you have faced challenges or encountered difficulties? Please give examples.</w:t>
            </w:r>
          </w:p>
        </w:tc>
      </w:tr>
      <w:tr w:rsidR="00D75057" w:rsidRPr="00D75057" w14:paraId="00B01F14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11863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2F87342D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FA50180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837976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6C793EA8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0E972A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6E0FF8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6C5027E8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6593E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84C9B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53C7BCB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17E6F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3888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F589C66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661F1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would you rate your collaboration and communication with colleagues and supervisors? Please explain why.</w:t>
            </w:r>
          </w:p>
        </w:tc>
      </w:tr>
      <w:tr w:rsidR="00D75057" w:rsidRPr="00D75057" w14:paraId="13116A91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574A94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5A9D7F12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E31E84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BA9076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636FCAE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720B9C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D847BE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60C063AC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88742E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DE1C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D023678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BCAE5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8952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7A7918A8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F084D0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steps have you taken to further develop your skills and knowledge in your role?</w:t>
            </w:r>
          </w:p>
        </w:tc>
      </w:tr>
      <w:tr w:rsidR="00D75057" w:rsidRPr="00D75057" w14:paraId="482442D2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B3E3E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2C1EB3B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2245C0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7EAC43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2CE3CED0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46A16D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4FC13B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280C8E62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81CA5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B6D94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1D5F364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BF0EA9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220B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1B95C7AF" w14:textId="77777777" w:rsidTr="00D75057">
        <w:trPr>
          <w:trHeight w:val="447"/>
        </w:trPr>
        <w:tc>
          <w:tcPr>
            <w:tcW w:w="110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7E6FE4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D75057" w:rsidRPr="00D75057" w14:paraId="3163DC5C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A51E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you achieved the goals you set for yourself within the first 90 days?</w:t>
            </w:r>
          </w:p>
        </w:tc>
      </w:tr>
      <w:tr w:rsidR="00D75057" w:rsidRPr="00D75057" w14:paraId="36FE638B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0991F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58E27B59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83DA735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504482A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65D87ABD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3A2EC36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C4C962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0FD298A3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E997D3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25A7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1D35DEA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366FE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067E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59473169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BA9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new goals have you identified for the next phase of your role?</w:t>
            </w:r>
          </w:p>
        </w:tc>
      </w:tr>
      <w:tr w:rsidR="00D75057" w:rsidRPr="00D75057" w14:paraId="5FD5567A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3F791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6745E06B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663765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00BFB04A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430277E7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EBF5FDB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ECD3F7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240776BD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BEABD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41A0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4C1C9065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62E72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9DF3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3944C5FE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4B0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plan to prioritize and tackle these goals moving forward?</w:t>
            </w:r>
          </w:p>
        </w:tc>
      </w:tr>
      <w:tr w:rsidR="00D75057" w:rsidRPr="00D75057" w14:paraId="028E1531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6C75F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315E4BB8" w14:textId="77777777" w:rsidTr="00D75057">
        <w:trPr>
          <w:trHeight w:val="32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FCFAD2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D336FE9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75057" w:rsidRPr="00D75057" w14:paraId="66018F95" w14:textId="77777777" w:rsidTr="00D75057">
        <w:trPr>
          <w:trHeight w:val="322"/>
        </w:trPr>
        <w:tc>
          <w:tcPr>
            <w:tcW w:w="6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98B9A8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BB3E7DC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75057" w:rsidRPr="00D75057" w14:paraId="75DA945E" w14:textId="77777777" w:rsidTr="00D75057">
        <w:trPr>
          <w:trHeight w:val="322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E3A1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6907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67B586C5" w14:textId="77777777" w:rsidTr="00D75057">
        <w:trPr>
          <w:trHeight w:val="335"/>
        </w:trPr>
        <w:tc>
          <w:tcPr>
            <w:tcW w:w="6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7AD5C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8286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75057" w:rsidRPr="00D75057" w14:paraId="03D8376E" w14:textId="77777777" w:rsidTr="00D75057">
        <w:trPr>
          <w:trHeight w:val="435"/>
        </w:trPr>
        <w:tc>
          <w:tcPr>
            <w:tcW w:w="110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A001712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D75057" w:rsidRPr="00D75057" w14:paraId="69A128A4" w14:textId="77777777" w:rsidTr="00D75057">
        <w:trPr>
          <w:trHeight w:val="322"/>
        </w:trPr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18D328C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77D09F3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978753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D35AB6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D75057" w:rsidRPr="00D75057" w14:paraId="4EB1AE5B" w14:textId="77777777" w:rsidTr="00D75057">
        <w:trPr>
          <w:trHeight w:val="322"/>
        </w:trPr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6A0F9F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48A333A7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8017838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B6DBB0F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D75057" w:rsidRPr="00D75057" w14:paraId="1ED02D2C" w14:textId="77777777" w:rsidTr="00D75057">
        <w:trPr>
          <w:trHeight w:val="322"/>
        </w:trPr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17AB91F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2C1C887E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DAD266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66AE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1A117DEE" w14:textId="77777777" w:rsidTr="00D75057">
        <w:trPr>
          <w:trHeight w:val="322"/>
        </w:trPr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361AD87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454AE4E4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53BD84A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E58A7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544AA9CB" w14:textId="77777777" w:rsidTr="00D75057">
        <w:trPr>
          <w:trHeight w:val="335"/>
        </w:trPr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C18CA76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4E1BD0C8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C25602D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5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757D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75057" w:rsidRPr="00D75057" w14:paraId="43F891DC" w14:textId="77777777" w:rsidTr="00D75057">
        <w:trPr>
          <w:trHeight w:val="435"/>
        </w:trPr>
        <w:tc>
          <w:tcPr>
            <w:tcW w:w="110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0BCF1" w14:textId="77777777" w:rsidR="00D75057" w:rsidRPr="00D75057" w:rsidRDefault="00D75057" w:rsidP="00D75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D75057" w:rsidRPr="00D75057" w14:paraId="28F211F4" w14:textId="77777777" w:rsidTr="00D75057">
        <w:trPr>
          <w:trHeight w:val="322"/>
        </w:trPr>
        <w:tc>
          <w:tcPr>
            <w:tcW w:w="110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3200823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D75057" w:rsidRPr="00D75057" w14:paraId="32D2893B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776BC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5ACB4FC3" w14:textId="77777777" w:rsidTr="00D75057">
        <w:trPr>
          <w:trHeight w:val="322"/>
        </w:trPr>
        <w:tc>
          <w:tcPr>
            <w:tcW w:w="110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76065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406F8B21" w14:textId="77777777" w:rsidTr="00D75057">
        <w:trPr>
          <w:trHeight w:val="335"/>
        </w:trPr>
        <w:tc>
          <w:tcPr>
            <w:tcW w:w="110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FBFC2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D75057" w:rsidRPr="00D75057" w14:paraId="0B471115" w14:textId="77777777" w:rsidTr="00D75057">
        <w:trPr>
          <w:trHeight w:val="546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23947FC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D9A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AC7197C" w14:textId="77777777" w:rsidR="00D75057" w:rsidRPr="00D75057" w:rsidRDefault="00D75057" w:rsidP="00D750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D750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A0A" w14:textId="77777777" w:rsidR="00D75057" w:rsidRPr="00D75057" w:rsidRDefault="00D75057" w:rsidP="00D7505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7505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B9C1" w14:textId="77777777" w:rsidR="00D75057" w:rsidRPr="00D75057" w:rsidRDefault="00D75057" w:rsidP="00D75057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7505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781F2A19" w14:textId="77777777" w:rsidR="00D75057" w:rsidRPr="00615B04" w:rsidRDefault="00D75057" w:rsidP="00202FAA">
      <w:pPr>
        <w:rPr>
          <w:rFonts w:cstheme="minorHAnsi"/>
        </w:rPr>
      </w:pPr>
    </w:p>
    <w:sectPr w:rsidR="00D75057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4D64" w14:textId="77777777" w:rsidR="00F4353D" w:rsidRDefault="00F4353D" w:rsidP="00202FAA">
      <w:r>
        <w:separator/>
      </w:r>
    </w:p>
  </w:endnote>
  <w:endnote w:type="continuationSeparator" w:id="0">
    <w:p w14:paraId="4E5F4B0C" w14:textId="77777777" w:rsidR="00F4353D" w:rsidRDefault="00F4353D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3D7C" w14:textId="77777777" w:rsidR="00F4353D" w:rsidRDefault="00F4353D" w:rsidP="00202FAA">
      <w:r>
        <w:separator/>
      </w:r>
    </w:p>
  </w:footnote>
  <w:footnote w:type="continuationSeparator" w:id="0">
    <w:p w14:paraId="02D4D875" w14:textId="77777777" w:rsidR="00F4353D" w:rsidRDefault="00F4353D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2743C"/>
    <w:rsid w:val="005D1CB8"/>
    <w:rsid w:val="005D3360"/>
    <w:rsid w:val="00615B04"/>
    <w:rsid w:val="006D082E"/>
    <w:rsid w:val="00720AD8"/>
    <w:rsid w:val="00742FFB"/>
    <w:rsid w:val="00774152"/>
    <w:rsid w:val="00816CDD"/>
    <w:rsid w:val="00860DB4"/>
    <w:rsid w:val="009142EC"/>
    <w:rsid w:val="00931FC3"/>
    <w:rsid w:val="009E6906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75057"/>
    <w:rsid w:val="00E40092"/>
    <w:rsid w:val="00E95830"/>
    <w:rsid w:val="00EB03A7"/>
    <w:rsid w:val="00EB4B74"/>
    <w:rsid w:val="00F3304A"/>
    <w:rsid w:val="00F4353D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4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2024-06-11T08:11:00Z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